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B071E" w:rsidRDefault="007B32E9" w:rsidP="009C43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2" type="#_x0000_t202" style="position:absolute;margin-left:38.1pt;margin-top:49.4pt;width:43.95pt;height:53.6pt;z-index:251677184;mso-wrap-style:none;mso-position-horizontal-relative:page;mso-position-vertical-relative:page" filled="f" stroked="f">
            <v:textbox style="mso-fit-shape-to-text:t" inset="0,0,0,0">
              <w:txbxContent>
                <w:p w:rsidR="00FA62F0" w:rsidRDefault="00FA62F0">
                  <w:r>
                    <w:rPr>
                      <w:noProof/>
                    </w:rPr>
                    <w:drawing>
                      <wp:inline distT="0" distB="0" distL="0" distR="0">
                        <wp:extent cx="552894" cy="542260"/>
                        <wp:effectExtent l="19050" t="0" r="0" b="0"/>
                        <wp:docPr id="10" name="Picture 10" descr="C:\Program Files\Microsoft Office\Media\CntCD1\ClipArt2\j023272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Program Files\Microsoft Office\Media\CntCD1\ClipArt2\j023272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085" cy="542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CB071E" w:rsidRDefault="00CB071E" w:rsidP="009C438E"/>
    <w:p w:rsidR="00215570" w:rsidRDefault="007B32E9" w:rsidP="00FA62F0">
      <w:pPr>
        <w:pStyle w:val="ListParagraph"/>
      </w:pPr>
      <w:r>
        <w:rPr>
          <w:noProof/>
        </w:rPr>
        <w:pict>
          <v:shape id="_x0000_s1511" type="#_x0000_t202" style="position:absolute;left:0;text-align:left;margin-left:460.45pt;margin-top:586.95pt;width:81.2pt;height:52.05pt;z-index:251676160;mso-wrap-style:none;mso-position-horizontal-relative:page;mso-position-vertical-relative:page" filled="f" stroked="f">
            <v:textbox style="mso-fit-shape-to-text:t" inset="0,0,0,0">
              <w:txbxContent>
                <w:p w:rsidR="00FA62F0" w:rsidRDefault="00FA62F0">
                  <w:r>
                    <w:rPr>
                      <w:noProof/>
                    </w:rPr>
                    <w:drawing>
                      <wp:inline distT="0" distB="0" distL="0" distR="0">
                        <wp:extent cx="672066" cy="748212"/>
                        <wp:effectExtent l="0" t="0" r="0" b="0"/>
                        <wp:docPr id="9" name="Picture 9" descr="C:\Program Files\Microsoft Office\Media\CntCD1\ClipArt2\j0216568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Program Files\Microsoft Office\Media\CntCD1\ClipArt2\j0216568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58" cy="754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shape id="_x0000_s1484" type="#_x0000_t202" style="position:absolute;left:0;text-align:left;margin-left:224.4pt;margin-top:524.3pt;width:194.1pt;height:32.85pt;z-index:251671040;mso-width-relative:margin;mso-height-relative:margin" stroked="f">
            <v:textbox style="mso-next-textbox:#_x0000_s1484">
              <w:txbxContent>
                <w:p w:rsidR="00562248" w:rsidRPr="004853FA" w:rsidRDefault="00562248" w:rsidP="00965BFB">
                  <w:pPr>
                    <w:pStyle w:val="Heading1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Due Date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483" type="#_x0000_t202" style="position:absolute;left:0;text-align:left;margin-left:226.65pt;margin-top:568.05pt;width:252.45pt;height:84pt;z-index:251670016;mso-width-relative:margin;mso-height-relative:margin">
            <v:textbox style="mso-next-textbox:#_x0000_s1483">
              <w:txbxContent>
                <w:p w:rsidR="00562248" w:rsidRPr="002D4517" w:rsidRDefault="00562248">
                  <w:pPr>
                    <w:rPr>
                      <w:rFonts w:ascii="Verdana" w:hAnsi="Verdana"/>
                      <w:szCs w:val="24"/>
                    </w:rPr>
                  </w:pPr>
                  <w:r w:rsidRPr="002D4517">
                    <w:rPr>
                      <w:rFonts w:ascii="Verdana" w:hAnsi="Verdana"/>
                      <w:szCs w:val="24"/>
                    </w:rPr>
                    <w:t xml:space="preserve">This assignment is due the </w:t>
                  </w:r>
                  <w:r w:rsidRPr="00E92517">
                    <w:rPr>
                      <w:rFonts w:ascii="Verdana" w:hAnsi="Verdana"/>
                      <w:b/>
                      <w:szCs w:val="24"/>
                      <w:u w:val="single"/>
                    </w:rPr>
                    <w:t>end</w:t>
                  </w:r>
                  <w:r w:rsidRPr="002D4517">
                    <w:rPr>
                      <w:rFonts w:ascii="Verdana" w:hAnsi="Verdana"/>
                      <w:szCs w:val="24"/>
                    </w:rPr>
                    <w:t xml:space="preserve"> of the </w:t>
                  </w:r>
                  <w:r w:rsidRPr="0065216D">
                    <w:rPr>
                      <w:rFonts w:ascii="Verdana" w:hAnsi="Verdana"/>
                      <w:b/>
                      <w:szCs w:val="24"/>
                    </w:rPr>
                    <w:t>next class period</w:t>
                  </w:r>
                  <w:r w:rsidRPr="002D4517">
                    <w:rPr>
                      <w:rFonts w:ascii="Verdana" w:hAnsi="Verdana"/>
                      <w:szCs w:val="24"/>
                    </w:rPr>
                    <w:t xml:space="preserve">!  You will need to </w:t>
                  </w:r>
                  <w:r w:rsidRPr="006743CC">
                    <w:rPr>
                      <w:rFonts w:ascii="Verdana" w:hAnsi="Verdana"/>
                      <w:b/>
                      <w:szCs w:val="24"/>
                    </w:rPr>
                    <w:t xml:space="preserve">turn in this sheet and the </w:t>
                  </w:r>
                  <w:r>
                    <w:rPr>
                      <w:rFonts w:ascii="Verdana" w:hAnsi="Verdana"/>
                      <w:b/>
                      <w:szCs w:val="24"/>
                    </w:rPr>
                    <w:t>assignment</w:t>
                  </w:r>
                  <w:r w:rsidRPr="002D4517">
                    <w:rPr>
                      <w:rFonts w:ascii="Verdana" w:hAnsi="Verdana"/>
                      <w:szCs w:val="24"/>
                    </w:rPr>
                    <w:t>.</w:t>
                  </w:r>
                  <w:r>
                    <w:rPr>
                      <w:rFonts w:ascii="Verdana" w:hAnsi="Verdana"/>
                      <w:szCs w:val="24"/>
                    </w:rPr>
                    <w:t xml:space="preserve">    Please be sure to put your name at the top of </w:t>
                  </w:r>
                  <w:r w:rsidRPr="007A4BAC">
                    <w:rPr>
                      <w:rFonts w:ascii="Verdana" w:hAnsi="Verdana"/>
                      <w:szCs w:val="24"/>
                      <w:u w:val="single"/>
                    </w:rPr>
                    <w:t>this</w:t>
                  </w:r>
                  <w:r>
                    <w:rPr>
                      <w:rFonts w:ascii="Verdana" w:hAnsi="Verdana"/>
                      <w:szCs w:val="24"/>
                    </w:rPr>
                    <w:t xml:space="preserve"> paper!!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5.55pt;margin-top:3in;width:265.75pt;height:151.55pt;z-index:251644416;mso-wrap-edited:f;mso-position-horizontal-relative:page;mso-position-vertical-relative:page" wrapcoords="0 0 21600 0 21600 21600 0 21600 0 0" filled="f" stroked="f">
            <v:textbox style="mso-next-textbox:#_x0000_s1038" inset="0,0,0,0">
              <w:txbxContent>
                <w:p w:rsidR="00562248" w:rsidRDefault="00562248" w:rsidP="001E5185">
                  <w:pPr>
                    <w:pStyle w:val="Body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This assignment will give you another chance to work through the decision making processes of what you might like to pursue as a profession or career.  Each of these exercises gives you a “look” into that crystal ball called “the future”.  Take a look at all </w:t>
                  </w:r>
                  <w:r w:rsidR="00826426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 xml:space="preserve">possibilities you can – about yourself, the jobs, </w:t>
                  </w:r>
                  <w:r w:rsidR="00826426">
                    <w:rPr>
                      <w:sz w:val="24"/>
                      <w:szCs w:val="24"/>
                    </w:rPr>
                    <w:t xml:space="preserve">the money needed to live, </w:t>
                  </w:r>
                  <w:r>
                    <w:rPr>
                      <w:sz w:val="24"/>
                      <w:szCs w:val="24"/>
                    </w:rPr>
                    <w:t>schools to attend, etc.  Perhaps you will learn something new!!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7" type="#_x0000_t202" style="position:absolute;left:0;text-align:left;margin-left:316.65pt;margin-top:488.95pt;width:243.6pt;height:117.2pt;z-index:251674112;mso-position-horizontal-relative:page;mso-position-vertical-relative:page" filled="f" stroked="f">
            <v:textbox inset="0,0,0,0">
              <w:txbxContent>
                <w:p w:rsidR="00562248" w:rsidRDefault="00562248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r w:rsidRPr="00A5140E">
                    <w:rPr>
                      <w:rFonts w:ascii="Comic Sans MS" w:hAnsi="Comic Sans MS"/>
                      <w:b/>
                      <w:sz w:val="36"/>
                    </w:rPr>
                    <w:t>What You Will Turn In</w:t>
                  </w:r>
                </w:p>
                <w:p w:rsidR="00562248" w:rsidRPr="00562248" w:rsidRDefault="00562248" w:rsidP="00C077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omic Sans MS" w:hAnsi="Comic Sans MS"/>
                      <w:b/>
                    </w:rPr>
                  </w:pPr>
                  <w:r w:rsidRPr="00562248">
                    <w:rPr>
                      <w:rFonts w:ascii="Comic Sans MS" w:hAnsi="Comic Sans MS"/>
                      <w:b/>
                    </w:rPr>
                    <w:t xml:space="preserve">Portfolio Summary Report </w:t>
                  </w:r>
                  <w:r w:rsidRPr="00562248">
                    <w:rPr>
                      <w:rFonts w:ascii="Comic Sans MS" w:hAnsi="Comic Sans MS"/>
                    </w:rPr>
                    <w:t xml:space="preserve">which will include the </w:t>
                  </w:r>
                  <w:r w:rsidRPr="00562248">
                    <w:rPr>
                      <w:rFonts w:ascii="Comic Sans MS" w:hAnsi="Comic Sans MS"/>
                      <w:b/>
                    </w:rPr>
                    <w:t>4 Profiles</w:t>
                  </w:r>
                  <w:r w:rsidRPr="00562248">
                    <w:rPr>
                      <w:rFonts w:ascii="Comic Sans MS" w:hAnsi="Comic Sans MS"/>
                    </w:rPr>
                    <w:t xml:space="preserve"> yo</w:t>
                  </w:r>
                  <w:r>
                    <w:rPr>
                      <w:rFonts w:ascii="Comic Sans MS" w:hAnsi="Comic Sans MS"/>
                    </w:rPr>
                    <w:t>u completed in the Assessment s</w:t>
                  </w:r>
                  <w:r w:rsidRPr="00562248">
                    <w:rPr>
                      <w:rFonts w:ascii="Comic Sans MS" w:hAnsi="Comic Sans MS"/>
                    </w:rPr>
                    <w:t>e</w:t>
                  </w:r>
                  <w:r>
                    <w:rPr>
                      <w:rFonts w:ascii="Comic Sans MS" w:hAnsi="Comic Sans MS"/>
                    </w:rPr>
                    <w:t>ction</w:t>
                  </w:r>
                  <w:r w:rsidRPr="00562248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  <w:p w:rsidR="00562248" w:rsidRPr="00562248" w:rsidRDefault="00562248" w:rsidP="00C077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omic Sans MS" w:hAnsi="Comic Sans MS"/>
                      <w:b/>
                    </w:rPr>
                  </w:pPr>
                  <w:r w:rsidRPr="00562248">
                    <w:rPr>
                      <w:rFonts w:ascii="Comic Sans MS" w:hAnsi="Comic Sans MS"/>
                      <w:b/>
                    </w:rPr>
                    <w:t>Budget</w:t>
                  </w:r>
                </w:p>
                <w:p w:rsidR="00562248" w:rsidRPr="00562248" w:rsidRDefault="00562248" w:rsidP="00C077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omic Sans MS" w:hAnsi="Comic Sans MS"/>
                      <w:b/>
                    </w:rPr>
                  </w:pPr>
                  <w:r w:rsidRPr="00562248">
                    <w:rPr>
                      <w:rFonts w:ascii="Comic Sans MS" w:hAnsi="Comic Sans MS"/>
                      <w:b/>
                    </w:rPr>
                    <w:t>Your journal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0" type="#_x0000_t202" style="position:absolute;left:0;text-align:left;margin-left:301.3pt;margin-top:191.7pt;width:256.7pt;height:293.05pt;z-index:251675136;mso-position-horizontal-relative:page;mso-position-vertical-relative:page" filled="f" stroked="f">
            <v:textbox inset="0,0,0,0">
              <w:txbxContent>
                <w:p w:rsidR="00562248" w:rsidRPr="001E53A1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</w:pPr>
                  <w:r w:rsidRPr="001E53A1">
                    <w:rPr>
                      <w:b/>
                    </w:rPr>
                    <w:t>You can now work through the remainder of the website on your own!</w:t>
                  </w:r>
                  <w:r>
                    <w:rPr>
                      <w:b/>
                    </w:rPr>
                    <w:t xml:space="preserve"> </w:t>
                  </w:r>
                  <w:r w:rsidRPr="001E53A1">
                    <w:t>You choose where you want to spend your time – l</w:t>
                  </w:r>
                  <w:r>
                    <w:t>o</w:t>
                  </w:r>
                  <w:r w:rsidRPr="001E53A1">
                    <w:t>oking at jobs, colleges or your budget!</w:t>
                  </w:r>
                </w:p>
                <w:p w:rsidR="00562248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</w:pPr>
                  <w:r>
                    <w:t xml:space="preserve">The </w:t>
                  </w:r>
                  <w:r w:rsidRPr="001E53A1">
                    <w:rPr>
                      <w:b/>
                    </w:rPr>
                    <w:t>tabs</w:t>
                  </w:r>
                  <w:r>
                    <w:t xml:space="preserve"> at the top of the site will help you work through the site – </w:t>
                  </w:r>
                  <w:r w:rsidRPr="001E53A1">
                    <w:rPr>
                      <w:b/>
                    </w:rPr>
                    <w:t>Explore, Decide &amp; Grow</w:t>
                  </w:r>
                  <w:r>
                    <w:t xml:space="preserve"> allow you to look at various topics on the site! </w:t>
                  </w:r>
                </w:p>
                <w:p w:rsidR="00562248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</w:pPr>
                  <w:r>
                    <w:t xml:space="preserve">Creating the </w:t>
                  </w:r>
                  <w:r w:rsidRPr="001E53A1">
                    <w:rPr>
                      <w:b/>
                    </w:rPr>
                    <w:t>portfolio account</w:t>
                  </w:r>
                  <w:r>
                    <w:t xml:space="preserve"> makes it easier for you to come back to this site and do more research. You can also create a </w:t>
                  </w:r>
                  <w:r w:rsidRPr="00562248">
                    <w:rPr>
                      <w:b/>
                    </w:rPr>
                    <w:t>journal</w:t>
                  </w:r>
                  <w:r>
                    <w:t xml:space="preserve"> which will help you complete the work necessary to turn in at the end of the 2-week project!</w:t>
                  </w:r>
                </w:p>
                <w:p w:rsidR="00562248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</w:pPr>
                  <w:r>
                    <w:t xml:space="preserve">You can even apply for a </w:t>
                  </w:r>
                  <w:proofErr w:type="gramStart"/>
                  <w:r>
                    <w:t>job,</w:t>
                  </w:r>
                  <w:proofErr w:type="gramEnd"/>
                  <w:r>
                    <w:t xml:space="preserve"> create a resume or cover letter, etc.</w:t>
                  </w:r>
                </w:p>
                <w:p w:rsidR="00562248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</w:pPr>
                  <w:r w:rsidRPr="001E53A1">
                    <w:rPr>
                      <w:b/>
                    </w:rPr>
                    <w:t>Use the links</w:t>
                  </w:r>
                  <w:r>
                    <w:t xml:space="preserve"> to other information on the internet to help with your research!</w:t>
                  </w:r>
                </w:p>
                <w:p w:rsidR="00562248" w:rsidRPr="001E53A1" w:rsidRDefault="00562248" w:rsidP="001E53A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1E53A1">
                    <w:rPr>
                      <w:b/>
                    </w:rPr>
                    <w:t xml:space="preserve">Make this fun and </w:t>
                  </w:r>
                  <w:r>
                    <w:rPr>
                      <w:b/>
                    </w:rPr>
                    <w:t>helpful</w:t>
                  </w:r>
                  <w:r w:rsidRPr="001E53A1">
                    <w:rPr>
                      <w:b/>
                    </w:rPr>
                    <w:t>!</w:t>
                  </w:r>
                </w:p>
                <w:p w:rsidR="00562248" w:rsidRDefault="00562248"/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shape id="_x0000_s1485" type="#_x0000_t202" style="position:absolute;left:0;text-align:left;margin-left:430.95pt;margin-top:65.65pt;width:55.25pt;height:38.15pt;z-index:251672064;mso-width-relative:margin;mso-height-relative:margin">
            <v:textbox style="mso-next-textbox:#_x0000_s1485">
              <w:txbxContent>
                <w:p w:rsidR="00562248" w:rsidRPr="007A4BAC" w:rsidRDefault="00562248" w:rsidP="000707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50 </w:t>
                  </w:r>
                  <w:r w:rsidRPr="007A4BAC">
                    <w:rPr>
                      <w:sz w:val="28"/>
                      <w:szCs w:val="28"/>
                    </w:rPr>
                    <w:t>points</w:t>
                  </w:r>
                </w:p>
                <w:p w:rsidR="00562248" w:rsidRPr="000707E4" w:rsidRDefault="00562248" w:rsidP="000707E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8" type="#_x0000_t202" style="position:absolute;left:0;text-align:left;margin-left:35.55pt;margin-top:401.85pt;width:252.45pt;height:332.05pt;z-index:251668992;mso-wrap-edited:f;mso-position-horizontal-relative:page;mso-position-vertical-relative:page" wrapcoords="0 0 21600 0 21600 21600 0 21600 0 0" filled="f" stroked="f">
            <v:textbox style="mso-next-textbox:#_x0000_s1468" inset="0,0,0,0">
              <w:txbxContent>
                <w:p w:rsidR="00562248" w:rsidRDefault="00562248" w:rsidP="009D47D0">
                  <w:pPr>
                    <w:pStyle w:val="Body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Follow these steps to work through the website:</w:t>
                  </w:r>
                </w:p>
                <w:p w:rsidR="00562248" w:rsidRDefault="00562248" w:rsidP="009D47D0">
                  <w:pPr>
                    <w:pStyle w:val="Body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You will be using the </w:t>
                  </w:r>
                  <w:r w:rsidRPr="00826426">
                    <w:rPr>
                      <w:b/>
                      <w:sz w:val="24"/>
                      <w:szCs w:val="24"/>
                    </w:rPr>
                    <w:t>California Career Zone</w:t>
                  </w:r>
                  <w:r>
                    <w:rPr>
                      <w:sz w:val="24"/>
                      <w:szCs w:val="24"/>
                    </w:rPr>
                    <w:t xml:space="preserve"> for this assignment.  You will need to do the following on the website </w:t>
                  </w:r>
                  <w:hyperlink r:id="rId9" w:history="1">
                    <w:r w:rsidRPr="00826426">
                      <w:rPr>
                        <w:rStyle w:val="Hyperlink"/>
                        <w:b/>
                        <w:sz w:val="24"/>
                        <w:szCs w:val="24"/>
                      </w:rPr>
                      <w:t>www.cacareerzone.org</w:t>
                    </w:r>
                  </w:hyperlink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562248" w:rsidRDefault="00562248" w:rsidP="00C07778">
                  <w:pPr>
                    <w:pStyle w:val="NoSpacing"/>
                    <w:numPr>
                      <w:ilvl w:val="0"/>
                      <w:numId w:val="20"/>
                    </w:numPr>
                  </w:pPr>
                  <w:r w:rsidRPr="00C07778">
                    <w:rPr>
                      <w:b/>
                    </w:rPr>
                    <w:t>Register</w:t>
                  </w:r>
                  <w:r>
                    <w:t xml:space="preserve"> – create a personal portfolio by clicking on “Register Now” in the middle of the page. Keep track of your login information;</w:t>
                  </w:r>
                </w:p>
                <w:p w:rsidR="00562248" w:rsidRDefault="00562248" w:rsidP="00C07778">
                  <w:pPr>
                    <w:pStyle w:val="NoSpacing"/>
                    <w:numPr>
                      <w:ilvl w:val="0"/>
                      <w:numId w:val="20"/>
                    </w:numPr>
                  </w:pPr>
                  <w:r w:rsidRPr="00FF477D">
                    <w:rPr>
                      <w:b/>
                    </w:rPr>
                    <w:t xml:space="preserve">Assess Yourself </w:t>
                  </w:r>
                  <w:r>
                    <w:t xml:space="preserve">– There are 4 assessment tools – take all 4 in order to get a clear picture of YOU – </w:t>
                  </w:r>
                  <w:r w:rsidRPr="00C40ACB">
                    <w:rPr>
                      <w:b/>
                    </w:rPr>
                    <w:t>Quick Assessment, Interest Profiler, Skills Profiler and Work Importance Profiler</w:t>
                  </w:r>
                  <w:r>
                    <w:t>!  A summary of this information will be created for you – refer to it often.</w:t>
                  </w:r>
                </w:p>
                <w:p w:rsidR="00562248" w:rsidRDefault="00562248" w:rsidP="00C07778">
                  <w:pPr>
                    <w:pStyle w:val="NoSpacing"/>
                    <w:numPr>
                      <w:ilvl w:val="0"/>
                      <w:numId w:val="20"/>
                    </w:numPr>
                  </w:pPr>
                  <w:r>
                    <w:rPr>
                      <w:b/>
                    </w:rPr>
                    <w:t xml:space="preserve">Budget </w:t>
                  </w:r>
                  <w:r>
                    <w:t>– Work through this section to determine if you will make enough $$ to live like you would like to live!</w:t>
                  </w:r>
                </w:p>
                <w:p w:rsidR="00562248" w:rsidRDefault="00562248" w:rsidP="00C07778">
                  <w:pPr>
                    <w:pStyle w:val="NoSpacing"/>
                  </w:pPr>
                </w:p>
                <w:p w:rsidR="00562248" w:rsidRDefault="00562248" w:rsidP="00CB071E">
                  <w:pPr>
                    <w:pStyle w:val="BodyText"/>
                    <w:ind w:left="144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7" type="#_x0000_t202" style="position:absolute;left:0;text-align:left;margin-left:38.1pt;margin-top:367.55pt;width:226.2pt;height:25.1pt;z-index:251667968;mso-wrap-edited:f;mso-position-horizontal-relative:page;mso-position-vertical-relative:page" wrapcoords="0 0 21600 0 21600 21600 0 21600 0 0" filled="f" stroked="f">
            <v:textbox style="mso-next-textbox:#_x0000_s1467;mso-fit-shape-to-text:t" inset="0,0,0,0">
              <w:txbxContent>
                <w:p w:rsidR="00562248" w:rsidRPr="00350CA8" w:rsidRDefault="00562248" w:rsidP="00647FE7">
                  <w:pPr>
                    <w:pStyle w:val="Heading1"/>
                    <w:rPr>
                      <w:color w:val="auto"/>
                    </w:rPr>
                  </w:pPr>
                  <w:r w:rsidRPr="00350CA8">
                    <w:rPr>
                      <w:color w:val="auto"/>
                    </w:rPr>
                    <w:t xml:space="preserve">The </w:t>
                  </w:r>
                  <w:r>
                    <w:rPr>
                      <w:color w:val="auto"/>
                    </w:rPr>
                    <w:t>Assignment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4" type="#_x0000_t202" style="position:absolute;left:0;text-align:left;margin-left:90pt;margin-top:586.95pt;width:121.55pt;height:149.6pt;z-index:251673088;mso-wrap-style:none;mso-position-horizontal-relative:page;mso-position-vertical-relative:page" filled="f" stroked="f">
            <v:textbox style="mso-fit-shape-to-text:t" inset="0,0,0,0">
              <w:txbxContent>
                <w:p w:rsidR="00562248" w:rsidRDefault="00562248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7" type="#_x0000_t202" style="position:absolute;left:0;text-align:left;margin-left:379.85pt;margin-top:530.85pt;width:169.15pt;height:11.65pt;z-index:251665920;mso-wrap-edited:f;mso-position-horizontal-relative:page;mso-position-vertical-relative:page" wrapcoords="0 0 21600 0 21600 21600 0 21600 0 0" filled="f" stroked="f">
            <v:textbox style="mso-next-textbox:#_x0000_s1427" inset="0,0,0,0">
              <w:txbxContent>
                <w:p w:rsidR="00562248" w:rsidRPr="00CB071E" w:rsidRDefault="00562248" w:rsidP="00CB071E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16" type="#_x0000_t202" style="position:absolute;left:0;text-align:left;margin-left:54pt;margin-top:126pt;width:45.35pt;height:21.5pt;z-index:251664896;mso-position-horizontal-relative:page;mso-position-vertical-relative:page" filled="f" stroked="f">
            <v:textbox style="mso-next-textbox:#_x0000_s1316" inset="0,0,0,0">
              <w:txbxContent>
                <w:p w:rsidR="00562248" w:rsidRPr="00636022" w:rsidRDefault="00562248" w:rsidP="00636022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07" type="#_x0000_t202" style="position:absolute;left:0;text-align:left;margin-left:354.15pt;margin-top:45.2pt;width:222.05pt;height:57.8pt;z-index:251661824;mso-wrap-edited:f;mso-position-horizontal-relative:page;mso-position-vertical-relative:page" wrapcoords="0 0 21600 0 21600 21600 0 21600 0 0" filled="f" stroked="f">
            <v:textbox style="mso-next-textbox:#_x0000_s1307" inset="0,0,0,0">
              <w:txbxContent>
                <w:p w:rsidR="00562248" w:rsidRPr="00DF3CC2" w:rsidRDefault="00562248" w:rsidP="000707E4">
                  <w:pPr>
                    <w:pStyle w:val="SchoolAddress"/>
                    <w:shd w:val="clear" w:color="auto" w:fill="F2F2F2"/>
                  </w:pPr>
                  <w:r>
                    <w:t xml:space="preserve"> </w:t>
                  </w:r>
                </w:p>
                <w:p w:rsidR="00562248" w:rsidRPr="00636022" w:rsidRDefault="00562248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</w:rPr>
                  </w:pPr>
                  <w:r w:rsidRPr="00636022">
                    <w:rPr>
                      <w:color w:val="auto"/>
                      <w:sz w:val="18"/>
                      <w:szCs w:val="18"/>
                    </w:rPr>
                    <w:t xml:space="preserve">Name </w:t>
                  </w:r>
                  <w:r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_______________________________</w:t>
                  </w:r>
                </w:p>
                <w:p w:rsidR="00562248" w:rsidRPr="00636022" w:rsidRDefault="00562248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</w:rPr>
                  </w:pPr>
                </w:p>
                <w:p w:rsidR="00562248" w:rsidRPr="00636022" w:rsidRDefault="00562248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636022">
                    <w:rPr>
                      <w:color w:val="auto"/>
                      <w:sz w:val="18"/>
                      <w:szCs w:val="18"/>
                    </w:rPr>
                    <w:t>Date</w:t>
                  </w:r>
                  <w:r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________________________</w:t>
                  </w:r>
                </w:p>
                <w:p w:rsidR="00562248" w:rsidRPr="00D502D3" w:rsidRDefault="00562248" w:rsidP="000707E4">
                  <w:pPr>
                    <w:pStyle w:val="VolumeandIssue"/>
                    <w:shd w:val="clear" w:color="auto" w:fill="F2F2F2"/>
                  </w:pPr>
                  <w:r>
                    <w:t xml:space="preserve"> </w:t>
                  </w:r>
                </w:p>
                <w:p w:rsidR="00562248" w:rsidRPr="001B32F2" w:rsidRDefault="00562248" w:rsidP="000707E4">
                  <w:pPr>
                    <w:pStyle w:val="SchoolAddress"/>
                    <w:shd w:val="clear" w:color="auto" w:fill="F2F2F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56" type="#_x0000_t202" style="position:absolute;left:0;text-align:left;margin-left:58.6pt;margin-top:40.1pt;width:247.4pt;height:68pt;z-index:251666944;mso-position-horizontal-relative:page;mso-position-vertical-relative:page" filled="f" stroked="f">
            <v:textbox style="mso-next-textbox:#_x0000_s1456;mso-fit-shape-to-text:t" inset="0,0,0,0">
              <w:txbxContent>
                <w:p w:rsidR="00562248" w:rsidRDefault="00562248" w:rsidP="005577F7">
                  <w:pPr>
                    <w:pStyle w:val="BackToSchool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Work</w:t>
                  </w:r>
                </w:p>
                <w:p w:rsidR="00562248" w:rsidRPr="00BC338C" w:rsidRDefault="00562248" w:rsidP="005577F7">
                  <w:pPr>
                    <w:pStyle w:val="BackToSchool"/>
                    <w:rPr>
                      <w:color w:val="auto"/>
                    </w:rPr>
                  </w:pPr>
                  <w:r w:rsidRPr="00BC338C">
                    <w:rPr>
                      <w:color w:val="auto"/>
                    </w:rPr>
                    <w:t>Experience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312" type="#_x0000_t202" style="position:absolute;left:0;text-align:left;margin-left:314.4pt;margin-top:324pt;width:234.6pt;height:13.95pt;z-index:251663872;mso-wrap-edited:f;mso-position-horizontal-relative:page;mso-position-vertical-relative:page" wrapcoords="0 0 21600 0 21600 21600 0 21600 0 0" filled="f" stroked="f">
            <v:textbox style="mso-next-textbox:#_x0000_s1312;mso-fit-shape-to-text:t" inset="0,0,0,0">
              <w:txbxContent>
                <w:p w:rsidR="00562248" w:rsidRPr="00C5628C" w:rsidRDefault="00562248" w:rsidP="00C5628C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left:0;text-align:left;margin-left:54pt;margin-top:180pt;width:234pt;height:25.1pt;z-index:251645440;mso-wrap-edited:f;mso-position-horizontal-relative:page;mso-position-vertical-relative:page" wrapcoords="0 0 21600 0 21600 21600 0 21600 0 0" filled="f" stroked="f">
            <v:textbox style="mso-next-textbox:#_x0000_s1039;mso-fit-shape-to-text:t" inset="0,0,0,0">
              <w:txbxContent>
                <w:p w:rsidR="00562248" w:rsidRPr="00BC338C" w:rsidRDefault="00562248" w:rsidP="00BA396A">
                  <w:pPr>
                    <w:pStyle w:val="Heading1"/>
                    <w:rPr>
                      <w:color w:val="auto"/>
                    </w:rPr>
                  </w:pPr>
                  <w:r w:rsidRPr="00BC338C">
                    <w:rPr>
                      <w:color w:val="auto"/>
                    </w:rPr>
                    <w:t>Introduction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324" style="position:absolute;left:0;text-align:left;margin-left:27pt;margin-top:63pt;width:558pt;height:684pt;z-index:251642368;mso-position-horizontal-relative:page;mso-position-vertical-relative:page" coordorigin="540,1260" coordsize="11160,13860">
            <v:rect id="_x0000_s1319" style="position:absolute;left:540;top:1440;width:11160;height:13680;mso-position-horizontal-relative:page;mso-position-vertical-relative:page" o:regroupid="4" filled="f" strokeweight="1.75pt">
              <v:textbox inset="0,0,0,0"/>
            </v:rect>
            <v:rect id="_x0000_s1322" style="position:absolute;left:8100;top:1260;width:540;height:360;mso-position-horizontal-relative:page;mso-position-vertical-relative:page" o:regroupid="4">
              <v:textbox inset="0,0,0,0"/>
            </v:rect>
            <w10:wrap anchorx="page" anchory="page"/>
          </v:group>
        </w:pict>
      </w:r>
      <w:r>
        <w:rPr>
          <w:noProof/>
        </w:rPr>
        <w:pict>
          <v:shape id="_x0000_s1037" type="#_x0000_t202" style="position:absolute;left:0;text-align:left;margin-left:51.4pt;margin-top:135pt;width:506.6pt;height:39pt;z-index:251643392;mso-wrap-edited:f;mso-position-horizontal-relative:page;mso-position-vertical-relative:page" wrapcoords="0 0 21600 0 21600 21600 0 21600 0 0" filled="f" stroked="f" strokecolor="white">
            <v:textbox style="mso-next-textbox:#_x0000_s1037;mso-fit-shape-to-text:t" inset="0,0,0,0">
              <w:txbxContent>
                <w:p w:rsidR="00562248" w:rsidRPr="00087B3C" w:rsidRDefault="00562248" w:rsidP="00236FD0">
                  <w:pPr>
                    <w:pStyle w:val="Masthead"/>
                    <w:rPr>
                      <w:color w:val="auto"/>
                      <w:sz w:val="48"/>
                      <w:szCs w:val="48"/>
                    </w:rPr>
                  </w:pPr>
                  <w:r w:rsidRPr="00087B3C">
                    <w:rPr>
                      <w:color w:val="auto"/>
                      <w:sz w:val="48"/>
                      <w:szCs w:val="48"/>
                    </w:rPr>
                    <w:t xml:space="preserve">Assignment – </w:t>
                  </w:r>
                  <w:r>
                    <w:rPr>
                      <w:color w:val="auto"/>
                      <w:sz w:val="48"/>
                      <w:szCs w:val="48"/>
                    </w:rPr>
                    <w:t>Living on Your Own!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8" type="#_x0000_t202" style="position:absolute;left:0;text-align:left;margin-left:200pt;margin-top:248pt;width:7.2pt;height:7.2pt;z-index:251646464;visibility:hidden;mso-position-horizontal-relative:page;mso-position-vertical-relative:page" filled="f" stroked="f">
            <v:textbox style="mso-next-textbox:#_x0000_s1168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2" type="#_x0000_t202" style="position:absolute;left:0;text-align:left;margin-left:199.2pt;margin-top:519.8pt;width:7.2pt;height:7.2pt;z-index:251647488;visibility:hidden;mso-position-horizontal-relative:page;mso-position-vertical-relative:page" filled="f" stroked="f">
            <v:textbox style="mso-next-textbox:#_x0000_s1172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76" type="#_x0000_t202" style="position:absolute;left:0;text-align:left;margin-left:200pt;margin-top:97pt;width:7.2pt;height:7.2pt;z-index:251648512;visibility:hidden;mso-position-horizontal-relative:page;mso-position-vertical-relative:page" filled="f" stroked="f">
            <v:textbox style="mso-next-textbox:#_x0000_s1176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0" type="#_x0000_t202" style="position:absolute;left:0;text-align:left;margin-left:201pt;margin-top:351pt;width:7.2pt;height:7.2pt;z-index:251649536;visibility:hidden;mso-position-horizontal-relative:page;mso-position-vertical-relative:page" filled="f" stroked="f">
            <v:textbox style="mso-next-textbox:#_x0000_s1180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4" type="#_x0000_t202" style="position:absolute;left:0;text-align:left;margin-left:201pt;margin-top:604pt;width:7.2pt;height:7.2pt;z-index:251650560;visibility:hidden;mso-position-horizontal-relative:page;mso-position-vertical-relative:page" filled="f" stroked="f">
            <v:textbox style="mso-next-textbox:#_x0000_s1184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88" type="#_x0000_t202" style="position:absolute;left:0;text-align:left;margin-left:43pt;margin-top:98pt;width:7.2pt;height:7.2pt;z-index:251651584;visibility:hidden;mso-position-horizontal-relative:page;mso-position-vertical-relative:page" filled="f" stroked="f">
            <v:textbox style="mso-next-textbox:#_x0000_s1188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2" type="#_x0000_t202" style="position:absolute;left:0;text-align:left;margin-left:43.2pt;margin-top:451pt;width:7.2pt;height:7.2pt;z-index:251652608;visibility:hidden;mso-position-horizontal-relative:page;mso-position-vertical-relative:page" filled="f" stroked="f">
            <v:textbox style="mso-next-textbox:#_x0000_s1192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96" type="#_x0000_t202" style="position:absolute;left:0;text-align:left;margin-left:200pt;margin-top:82.8pt;width:7.2pt;height:7.2pt;z-index:251653632;visibility:hidden;mso-position-horizontal-relative:page;mso-position-vertical-relative:page" filled="f" stroked="f">
            <v:textbox style="mso-next-textbox:#_x0000_s1196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0" type="#_x0000_t202" style="position:absolute;left:0;text-align:left;margin-left:198.2pt;margin-top:319pt;width:7.2pt;height:7.2pt;z-index:251654656;visibility:hidden;mso-position-horizontal-relative:page;mso-position-vertical-relative:page" filled="f" stroked="f">
            <v:textbox style="mso-next-textbox:#_x0000_s1200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4" type="#_x0000_t202" style="position:absolute;left:0;text-align:left;margin-left:199pt;margin-top:546pt;width:7.2pt;height:7.2pt;z-index:251655680;visibility:hidden;mso-position-horizontal-relative:page;mso-position-vertical-relative:page" filled="f" stroked="f">
            <v:textbox style="mso-next-textbox:#_x0000_s1204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8" type="#_x0000_t202" style="position:absolute;left:0;text-align:left;margin-left:43pt;margin-top:98pt;width:7.2pt;height:7.2pt;z-index:251656704;visibility:hidden;mso-position-horizontal-relative:page;mso-position-vertical-relative:page" filled="f" stroked="f">
            <v:textbox style="mso-next-textbox:#_x0000_s1208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2" type="#_x0000_t202" style="position:absolute;left:0;text-align:left;margin-left:42.2pt;margin-top:436.8pt;width:7.2pt;height:7.2pt;z-index:251657728;visibility:hidden;mso-position-horizontal-relative:page;mso-position-vertical-relative:page" filled="f" stroked="f">
            <v:textbox style="mso-next-textbox:#_x0000_s1212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4" type="#_x0000_t202" style="position:absolute;left:0;text-align:left;margin-left:200pt;margin-top:22pt;width:7.2pt;height:7.2pt;z-index:251658752;visibility:hidden;mso-position-horizontal-relative:page;mso-position-vertical-relative:page" filled="f" stroked="f">
            <v:textbox style="mso-next-textbox:#_x0000_s1244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48" type="#_x0000_t202" style="position:absolute;left:0;text-align:left;margin-left:201pt;margin-top:213.8pt;width:7.2pt;height:7.2pt;z-index:251659776;visibility:hidden;mso-position-horizontal-relative:page;mso-position-vertical-relative:page" filled="f" stroked="f">
            <v:textbox style="mso-next-textbox:#_x0000_s1248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2" type="#_x0000_t202" style="position:absolute;left:0;text-align:left;margin-left:202pt;margin-top:362pt;width:7.2pt;height:7.2pt;z-index:251660800;visibility:hidden;mso-position-horizontal-relative:page;mso-position-vertical-relative:page" filled="f" stroked="f">
            <v:textbox style="mso-next-textbox:#_x0000_s1252" inset="0,0,0,0">
              <w:txbxContent>
                <w:p w:rsidR="00562248" w:rsidRDefault="00562248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215570" w:rsidSect="007041E4">
      <w:pgSz w:w="12240" w:h="15840"/>
      <w:pgMar w:top="1080" w:right="1800" w:bottom="90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02" w:rsidRDefault="00F76002">
      <w:r>
        <w:separator/>
      </w:r>
    </w:p>
  </w:endnote>
  <w:endnote w:type="continuationSeparator" w:id="0">
    <w:p w:rsidR="00F76002" w:rsidRDefault="00F7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02" w:rsidRDefault="00F76002">
      <w:r>
        <w:separator/>
      </w:r>
    </w:p>
  </w:footnote>
  <w:footnote w:type="continuationSeparator" w:id="0">
    <w:p w:rsidR="00F76002" w:rsidRDefault="00F76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A3E67"/>
    <w:multiLevelType w:val="hybridMultilevel"/>
    <w:tmpl w:val="502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F5813"/>
    <w:multiLevelType w:val="hybridMultilevel"/>
    <w:tmpl w:val="3B00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473A3"/>
    <w:multiLevelType w:val="hybridMultilevel"/>
    <w:tmpl w:val="31AE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23F39BE"/>
    <w:multiLevelType w:val="hybridMultilevel"/>
    <w:tmpl w:val="C33A1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873D4B"/>
    <w:multiLevelType w:val="hybridMultilevel"/>
    <w:tmpl w:val="4CBEA4B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11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001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38C"/>
    <w:rsid w:val="000707E4"/>
    <w:rsid w:val="00075AAC"/>
    <w:rsid w:val="000877A4"/>
    <w:rsid w:val="00087B3C"/>
    <w:rsid w:val="000A09C5"/>
    <w:rsid w:val="000C2ED6"/>
    <w:rsid w:val="000D5D3D"/>
    <w:rsid w:val="000D789F"/>
    <w:rsid w:val="000E32BD"/>
    <w:rsid w:val="000F6884"/>
    <w:rsid w:val="00114197"/>
    <w:rsid w:val="00144343"/>
    <w:rsid w:val="0014699E"/>
    <w:rsid w:val="00160D2E"/>
    <w:rsid w:val="00164D3F"/>
    <w:rsid w:val="001676F4"/>
    <w:rsid w:val="00174844"/>
    <w:rsid w:val="001844BF"/>
    <w:rsid w:val="00184C67"/>
    <w:rsid w:val="00187C42"/>
    <w:rsid w:val="00190D60"/>
    <w:rsid w:val="00194765"/>
    <w:rsid w:val="001B32F2"/>
    <w:rsid w:val="001C5F32"/>
    <w:rsid w:val="001E5185"/>
    <w:rsid w:val="001E53A1"/>
    <w:rsid w:val="001F126D"/>
    <w:rsid w:val="001F5E64"/>
    <w:rsid w:val="00213DB3"/>
    <w:rsid w:val="00215570"/>
    <w:rsid w:val="00222136"/>
    <w:rsid w:val="00236358"/>
    <w:rsid w:val="00236FD0"/>
    <w:rsid w:val="00284F12"/>
    <w:rsid w:val="0029734E"/>
    <w:rsid w:val="002B1E02"/>
    <w:rsid w:val="002C08BC"/>
    <w:rsid w:val="002C35F7"/>
    <w:rsid w:val="002D2D8A"/>
    <w:rsid w:val="002D4517"/>
    <w:rsid w:val="002F0AEB"/>
    <w:rsid w:val="0033356B"/>
    <w:rsid w:val="00350640"/>
    <w:rsid w:val="00350CA8"/>
    <w:rsid w:val="00356B37"/>
    <w:rsid w:val="003743CF"/>
    <w:rsid w:val="003763D1"/>
    <w:rsid w:val="00380B5D"/>
    <w:rsid w:val="00380C9F"/>
    <w:rsid w:val="00394ED5"/>
    <w:rsid w:val="003A16E7"/>
    <w:rsid w:val="003A44AF"/>
    <w:rsid w:val="003B7587"/>
    <w:rsid w:val="003C1C93"/>
    <w:rsid w:val="003C2170"/>
    <w:rsid w:val="003E0B50"/>
    <w:rsid w:val="00415D3B"/>
    <w:rsid w:val="004203BE"/>
    <w:rsid w:val="0042660C"/>
    <w:rsid w:val="00453D3E"/>
    <w:rsid w:val="00456E19"/>
    <w:rsid w:val="004629DF"/>
    <w:rsid w:val="0048007A"/>
    <w:rsid w:val="004853FA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62248"/>
    <w:rsid w:val="0058099B"/>
    <w:rsid w:val="005848F0"/>
    <w:rsid w:val="00592B85"/>
    <w:rsid w:val="00593D63"/>
    <w:rsid w:val="0059690B"/>
    <w:rsid w:val="005B4F56"/>
    <w:rsid w:val="005B7866"/>
    <w:rsid w:val="00605769"/>
    <w:rsid w:val="00636022"/>
    <w:rsid w:val="00647FE7"/>
    <w:rsid w:val="00651F9C"/>
    <w:rsid w:val="0065216D"/>
    <w:rsid w:val="006743C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14051"/>
    <w:rsid w:val="00730D8F"/>
    <w:rsid w:val="00733748"/>
    <w:rsid w:val="00742189"/>
    <w:rsid w:val="00754090"/>
    <w:rsid w:val="00760403"/>
    <w:rsid w:val="00782EB2"/>
    <w:rsid w:val="007A4BAC"/>
    <w:rsid w:val="007A4C2C"/>
    <w:rsid w:val="007A6666"/>
    <w:rsid w:val="007B2BC2"/>
    <w:rsid w:val="007B3172"/>
    <w:rsid w:val="007B32E9"/>
    <w:rsid w:val="007D138D"/>
    <w:rsid w:val="007D7F35"/>
    <w:rsid w:val="007F360F"/>
    <w:rsid w:val="007F3FA8"/>
    <w:rsid w:val="008042A1"/>
    <w:rsid w:val="00805DBA"/>
    <w:rsid w:val="00826426"/>
    <w:rsid w:val="00835E85"/>
    <w:rsid w:val="00841065"/>
    <w:rsid w:val="0084273F"/>
    <w:rsid w:val="00851A42"/>
    <w:rsid w:val="00852988"/>
    <w:rsid w:val="00892B10"/>
    <w:rsid w:val="008A0005"/>
    <w:rsid w:val="008A09E7"/>
    <w:rsid w:val="008A118A"/>
    <w:rsid w:val="008B536F"/>
    <w:rsid w:val="008C3224"/>
    <w:rsid w:val="008C7FE0"/>
    <w:rsid w:val="008D21C3"/>
    <w:rsid w:val="008D36C7"/>
    <w:rsid w:val="008D5A62"/>
    <w:rsid w:val="008E02B2"/>
    <w:rsid w:val="008F66E7"/>
    <w:rsid w:val="0091225B"/>
    <w:rsid w:val="00925343"/>
    <w:rsid w:val="00940F18"/>
    <w:rsid w:val="0094155C"/>
    <w:rsid w:val="009429B8"/>
    <w:rsid w:val="00944813"/>
    <w:rsid w:val="00965BFB"/>
    <w:rsid w:val="00983828"/>
    <w:rsid w:val="009916DB"/>
    <w:rsid w:val="009A266F"/>
    <w:rsid w:val="009C438E"/>
    <w:rsid w:val="009D47D0"/>
    <w:rsid w:val="009E08FE"/>
    <w:rsid w:val="009E4798"/>
    <w:rsid w:val="009F064A"/>
    <w:rsid w:val="009F08D6"/>
    <w:rsid w:val="009F2C50"/>
    <w:rsid w:val="00A01F2D"/>
    <w:rsid w:val="00A3453A"/>
    <w:rsid w:val="00A5140E"/>
    <w:rsid w:val="00A72C57"/>
    <w:rsid w:val="00A842F7"/>
    <w:rsid w:val="00A843A1"/>
    <w:rsid w:val="00A9094F"/>
    <w:rsid w:val="00AA15E6"/>
    <w:rsid w:val="00AA59B4"/>
    <w:rsid w:val="00AB1129"/>
    <w:rsid w:val="00AC3511"/>
    <w:rsid w:val="00AC3FF1"/>
    <w:rsid w:val="00AD148A"/>
    <w:rsid w:val="00AE5663"/>
    <w:rsid w:val="00AF1CEE"/>
    <w:rsid w:val="00B00C94"/>
    <w:rsid w:val="00B2442B"/>
    <w:rsid w:val="00B24A03"/>
    <w:rsid w:val="00B4105F"/>
    <w:rsid w:val="00B449D0"/>
    <w:rsid w:val="00B46ECD"/>
    <w:rsid w:val="00B55990"/>
    <w:rsid w:val="00B62ACF"/>
    <w:rsid w:val="00B71E36"/>
    <w:rsid w:val="00B87FC2"/>
    <w:rsid w:val="00B93FD7"/>
    <w:rsid w:val="00BA396A"/>
    <w:rsid w:val="00BA7E32"/>
    <w:rsid w:val="00BB757B"/>
    <w:rsid w:val="00BC338C"/>
    <w:rsid w:val="00BD1DAC"/>
    <w:rsid w:val="00BD391F"/>
    <w:rsid w:val="00C07778"/>
    <w:rsid w:val="00C1656B"/>
    <w:rsid w:val="00C26529"/>
    <w:rsid w:val="00C40ACB"/>
    <w:rsid w:val="00C446BE"/>
    <w:rsid w:val="00C54BC7"/>
    <w:rsid w:val="00C55100"/>
    <w:rsid w:val="00C55FAA"/>
    <w:rsid w:val="00C5628C"/>
    <w:rsid w:val="00C638E7"/>
    <w:rsid w:val="00C80EC0"/>
    <w:rsid w:val="00C83579"/>
    <w:rsid w:val="00CA3168"/>
    <w:rsid w:val="00CB071E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26F7A"/>
    <w:rsid w:val="00D33014"/>
    <w:rsid w:val="00D3519B"/>
    <w:rsid w:val="00D4145C"/>
    <w:rsid w:val="00D431BD"/>
    <w:rsid w:val="00D502D3"/>
    <w:rsid w:val="00D53217"/>
    <w:rsid w:val="00D56E06"/>
    <w:rsid w:val="00DC2208"/>
    <w:rsid w:val="00DD4680"/>
    <w:rsid w:val="00DE68B8"/>
    <w:rsid w:val="00DE7220"/>
    <w:rsid w:val="00DF3CC2"/>
    <w:rsid w:val="00E247EF"/>
    <w:rsid w:val="00E76CCF"/>
    <w:rsid w:val="00E92517"/>
    <w:rsid w:val="00E97DCF"/>
    <w:rsid w:val="00EA57E3"/>
    <w:rsid w:val="00EB10EA"/>
    <w:rsid w:val="00EC3FEA"/>
    <w:rsid w:val="00F019B4"/>
    <w:rsid w:val="00F12F72"/>
    <w:rsid w:val="00F22837"/>
    <w:rsid w:val="00F340E7"/>
    <w:rsid w:val="00F36E14"/>
    <w:rsid w:val="00F46A00"/>
    <w:rsid w:val="00F575C2"/>
    <w:rsid w:val="00F6665B"/>
    <w:rsid w:val="00F76002"/>
    <w:rsid w:val="00F7747A"/>
    <w:rsid w:val="00FA62F0"/>
    <w:rsid w:val="00FA6688"/>
    <w:rsid w:val="00FC3BB9"/>
    <w:rsid w:val="00FC6CD5"/>
    <w:rsid w:val="00FD6544"/>
    <w:rsid w:val="00FE2443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shadow/>
      <w:color w:val="FFFF00"/>
      <w:spacing w:val="56"/>
      <w:sz w:val="64"/>
      <w:szCs w:val="68"/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7778"/>
    <w:pPr>
      <w:ind w:left="720"/>
      <w:contextualSpacing/>
    </w:pPr>
  </w:style>
  <w:style w:type="paragraph" w:styleId="NoSpacing">
    <w:name w:val="No Spacing"/>
    <w:uiPriority w:val="1"/>
    <w:qFormat/>
    <w:rsid w:val="00C07778"/>
    <w:rPr>
      <w:rFonts w:ascii="Trebuchet MS" w:eastAsia="Times New Roman" w:hAnsi="Trebuchet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careerzon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%20Jo%20Edmondso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newsletter.dot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</dc:creator>
  <cp:lastModifiedBy>Mary Jo</cp:lastModifiedBy>
  <cp:revision>2</cp:revision>
  <cp:lastPrinted>2015-03-26T15:38:00Z</cp:lastPrinted>
  <dcterms:created xsi:type="dcterms:W3CDTF">2015-04-08T23:37:00Z</dcterms:created>
  <dcterms:modified xsi:type="dcterms:W3CDTF">2015-04-08T23:37:00Z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